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854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保亭县六弓乡田圮村委会祖崩村卫生室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细菌总数：6.2X10²CFU/mL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总大肠菌群：5.1MPN/100mL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游离性余氯：0.03mg/L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氟化物：1.3mg/L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3.游离性余氯：≥0.05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4.氟化物&lt;1.2mg/L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保亭县加茂镇半弓村委会大田村李秋红家庭院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2023.5.30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保亭县南林乡东方村委会南通村谭海秋庭院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0" w:type="dxa"/>
            <w:vAlign w:val="top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保亭县三道镇田滚村委会什办村黄丽宁家庭院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1、细菌总数：7.9X10²CFU/mL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2、总大肠菌群：9.2MPN/100mL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3、大肠埃希氏菌：1.1mg/L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大肠埃希氏菌不得检出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保亭县新政镇石让村委会什漏村陈志强家庭院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保亭县响水镇响水村委会新队村曾贻昭家庭院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1.硝酸盐：36.0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1.硝酸盐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&lt;20mg/L</w:t>
            </w: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保亭县毛感乡毛感村委会什春村王天星家庭院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保亭县伊丽美容美发沙龙店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保亭县加州南巷疾控中心大楼天厚家政店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保亭县什玲镇毛定村委会南改村王进民家庭院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细菌总数：7.4X10²CFU/mL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总大肠菌群：2.2MPN/100mL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保亭县保城镇西坡村委会大坡一村黄庆敏庭院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细菌总数：7.8X10²CFU/mL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总大肠菌群：5.1MPN/100mL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1.细菌总数&lt;500CFU/mL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2.总大肠菌群不得检出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GB5749-20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81D79"/>
    <w:multiLevelType w:val="singleLevel"/>
    <w:tmpl w:val="63281D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jQxODJmNGVmNjhlODMwNGUwZDc0YzJjMWVmNWYifQ=="/>
  </w:docVars>
  <w:rsids>
    <w:rsidRoot w:val="00461409"/>
    <w:rsid w:val="00075887"/>
    <w:rsid w:val="00172E78"/>
    <w:rsid w:val="001754C6"/>
    <w:rsid w:val="00194A53"/>
    <w:rsid w:val="001A4CCF"/>
    <w:rsid w:val="001B08E0"/>
    <w:rsid w:val="001D333F"/>
    <w:rsid w:val="001F561F"/>
    <w:rsid w:val="00223387"/>
    <w:rsid w:val="0025010F"/>
    <w:rsid w:val="00323333"/>
    <w:rsid w:val="00325E2A"/>
    <w:rsid w:val="003E25FA"/>
    <w:rsid w:val="004203FE"/>
    <w:rsid w:val="00461409"/>
    <w:rsid w:val="004D057C"/>
    <w:rsid w:val="004F2E53"/>
    <w:rsid w:val="005529C5"/>
    <w:rsid w:val="006E24C9"/>
    <w:rsid w:val="00762C48"/>
    <w:rsid w:val="00792BED"/>
    <w:rsid w:val="007B3A7F"/>
    <w:rsid w:val="00883F03"/>
    <w:rsid w:val="008B2550"/>
    <w:rsid w:val="009506E2"/>
    <w:rsid w:val="00954346"/>
    <w:rsid w:val="00977475"/>
    <w:rsid w:val="00987FE2"/>
    <w:rsid w:val="009B4E3D"/>
    <w:rsid w:val="00A06DC2"/>
    <w:rsid w:val="00B373FF"/>
    <w:rsid w:val="00B552CD"/>
    <w:rsid w:val="00B66383"/>
    <w:rsid w:val="00B9656E"/>
    <w:rsid w:val="00BC514E"/>
    <w:rsid w:val="00CC7177"/>
    <w:rsid w:val="00D0741A"/>
    <w:rsid w:val="00DB7480"/>
    <w:rsid w:val="00E71204"/>
    <w:rsid w:val="00E95AA0"/>
    <w:rsid w:val="00EA08C2"/>
    <w:rsid w:val="00F82F55"/>
    <w:rsid w:val="00FA6E20"/>
    <w:rsid w:val="00FE2DD8"/>
    <w:rsid w:val="0B562BCB"/>
    <w:rsid w:val="0B745622"/>
    <w:rsid w:val="0D100A49"/>
    <w:rsid w:val="19617156"/>
    <w:rsid w:val="1CFC726C"/>
    <w:rsid w:val="1E382F76"/>
    <w:rsid w:val="28E93874"/>
    <w:rsid w:val="28F305EC"/>
    <w:rsid w:val="2E1B7493"/>
    <w:rsid w:val="2EFE253E"/>
    <w:rsid w:val="2F922C2A"/>
    <w:rsid w:val="31456F95"/>
    <w:rsid w:val="32665029"/>
    <w:rsid w:val="35DD27B8"/>
    <w:rsid w:val="383430B3"/>
    <w:rsid w:val="3C6F28AC"/>
    <w:rsid w:val="415D3E87"/>
    <w:rsid w:val="47307A55"/>
    <w:rsid w:val="478D13B4"/>
    <w:rsid w:val="4A0558A5"/>
    <w:rsid w:val="4B7E5126"/>
    <w:rsid w:val="55C85106"/>
    <w:rsid w:val="56855FEE"/>
    <w:rsid w:val="5F1854B6"/>
    <w:rsid w:val="5F520D69"/>
    <w:rsid w:val="609047AA"/>
    <w:rsid w:val="70C374A3"/>
    <w:rsid w:val="7218260C"/>
    <w:rsid w:val="78334897"/>
    <w:rsid w:val="795D4F9C"/>
    <w:rsid w:val="7B1F4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924</Words>
  <Characters>1315</Characters>
  <Lines>0</Lines>
  <Paragraphs>0</Paragraphs>
  <TotalTime>1</TotalTime>
  <ScaleCrop>false</ScaleCrop>
  <LinksUpToDate>false</LinksUpToDate>
  <CharactersWithSpaces>1385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2020-07-17T03:23:00Z</dcterms:created>
  <dc:creator>微软用户</dc:creator>
  <cp:lastModifiedBy>pc</cp:lastModifiedBy>
  <cp:lastPrinted>2023-04-25T23:30:00Z</cp:lastPrinted>
  <dcterms:modified xsi:type="dcterms:W3CDTF">2023-08-04T02:40:22Z</dcterms:modified>
  <dc:title>保亭 (县)生活饮用水末梢水水质监测信息公开表( 2020 年第 二 季度)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B1DF88AE473F4912812D50426517FE8B_13</vt:lpwstr>
  </property>
</Properties>
</file>